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EF" w:rsidRDefault="00C2740E">
      <w:bookmarkStart w:id="0" w:name="_GoBack"/>
      <w:r>
        <w:rPr>
          <w:noProof/>
          <w:lang w:eastAsia="uk-UA"/>
        </w:rPr>
        <w:drawing>
          <wp:inline distT="0" distB="0" distL="0" distR="0" wp14:anchorId="66DFB775" wp14:editId="70C1C704">
            <wp:extent cx="5362575" cy="779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7C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0E"/>
    <w:rsid w:val="00527CEF"/>
    <w:rsid w:val="00C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CCED1CD</Template>
  <TotalTime>7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Орестовна Тимошенко</dc:creator>
  <cp:lastModifiedBy>Светлана Орестовна Тимошенко</cp:lastModifiedBy>
  <cp:revision>1</cp:revision>
  <dcterms:created xsi:type="dcterms:W3CDTF">2013-11-05T13:40:00Z</dcterms:created>
  <dcterms:modified xsi:type="dcterms:W3CDTF">2013-11-05T13:47:00Z</dcterms:modified>
</cp:coreProperties>
</file>